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AD" w:rsidRDefault="007866AD" w:rsidP="00977CF0">
      <w:pPr>
        <w:pStyle w:val="Heading1"/>
        <w:rPr>
          <w:rFonts w:ascii="Arial" w:hAnsi="Arial" w:cs="Arial"/>
          <w:sz w:val="22"/>
          <w:szCs w:val="22"/>
        </w:rPr>
      </w:pPr>
      <w:r w:rsidRPr="00284C76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42pt">
            <v:imagedata r:id="rId6" o:title=""/>
          </v:shape>
        </w:pict>
      </w:r>
    </w:p>
    <w:p w:rsidR="007866AD" w:rsidRPr="00977CF0" w:rsidRDefault="007866AD" w:rsidP="00977CF0">
      <w:pPr>
        <w:pStyle w:val="Standard"/>
        <w:rPr>
          <w:b/>
          <w:bCs/>
        </w:rPr>
      </w:pPr>
      <w:r w:rsidRPr="00977CF0">
        <w:rPr>
          <w:b/>
          <w:bCs/>
        </w:rPr>
        <w:t>ΕΛΛΗΝΙΚΗ ΔΗΜΟΚΡΑΤΙΑ</w:t>
      </w:r>
    </w:p>
    <w:p w:rsidR="007866AD" w:rsidRPr="00977CF0" w:rsidRDefault="007866AD" w:rsidP="00977CF0">
      <w:pPr>
        <w:pStyle w:val="Standard"/>
        <w:rPr>
          <w:b/>
          <w:bCs/>
        </w:rPr>
      </w:pPr>
      <w:r w:rsidRPr="00977CF0">
        <w:rPr>
          <w:b/>
          <w:bCs/>
        </w:rPr>
        <w:t xml:space="preserve">ΝΟΜΟΣ ΑΡΤΑΣ                        </w:t>
      </w:r>
      <w:r w:rsidRPr="00977CF0">
        <w:rPr>
          <w:b/>
          <w:bCs/>
        </w:rPr>
        <w:tab/>
      </w:r>
      <w:r w:rsidRPr="00977CF0">
        <w:rPr>
          <w:b/>
          <w:bCs/>
        </w:rPr>
        <w:tab/>
        <w:t xml:space="preserve">                </w:t>
      </w:r>
      <w:r>
        <w:rPr>
          <w:b/>
          <w:bCs/>
        </w:rPr>
        <w:t xml:space="preserve">                                       </w:t>
      </w:r>
      <w:r w:rsidRPr="00977CF0">
        <w:rPr>
          <w:b/>
          <w:bCs/>
        </w:rPr>
        <w:t xml:space="preserve"> Βουργαρέλι :   </w:t>
      </w:r>
    </w:p>
    <w:p w:rsidR="007866AD" w:rsidRDefault="007866AD" w:rsidP="00977CF0">
      <w:pPr>
        <w:pStyle w:val="Standard"/>
        <w:rPr>
          <w:b/>
          <w:bCs/>
        </w:rPr>
      </w:pPr>
      <w:r w:rsidRPr="00977CF0">
        <w:rPr>
          <w:b/>
          <w:bCs/>
        </w:rPr>
        <w:t xml:space="preserve">ΔΗΜΟΣ ΚΕΝΤΡΙΚΩΝ ΤΖΟΥΜΕΡΚΩΝ                         </w:t>
      </w:r>
      <w:r>
        <w:rPr>
          <w:b/>
          <w:bCs/>
        </w:rPr>
        <w:t xml:space="preserve">                                         </w:t>
      </w:r>
      <w:r w:rsidRPr="00977CF0">
        <w:rPr>
          <w:b/>
          <w:bCs/>
        </w:rPr>
        <w:t xml:space="preserve"> Αρ. Πρωτ  :      </w:t>
      </w:r>
    </w:p>
    <w:p w:rsidR="007866AD" w:rsidRPr="00977CF0" w:rsidRDefault="007866AD" w:rsidP="00977CF0">
      <w:pPr>
        <w:pStyle w:val="Standard"/>
        <w:rPr>
          <w:b/>
          <w:bCs/>
        </w:rPr>
      </w:pPr>
      <w:r w:rsidRPr="00977CF0">
        <w:rPr>
          <w:b/>
          <w:bCs/>
        </w:rPr>
        <w:t>47045 ΒΟΥΡΓΑΡΕΛΙ</w:t>
      </w:r>
    </w:p>
    <w:p w:rsidR="007866AD" w:rsidRPr="00977CF0" w:rsidRDefault="007866AD" w:rsidP="00977CF0">
      <w:pPr>
        <w:pStyle w:val="Standard"/>
        <w:rPr>
          <w:b/>
          <w:bCs/>
        </w:rPr>
      </w:pPr>
      <w:r w:rsidRPr="00977CF0">
        <w:rPr>
          <w:b/>
          <w:bCs/>
        </w:rPr>
        <w:t xml:space="preserve">Τηλ. </w:t>
      </w:r>
      <w:r>
        <w:rPr>
          <w:b/>
          <w:bCs/>
        </w:rPr>
        <w:t>2685360222</w:t>
      </w:r>
      <w:r w:rsidRPr="00977CF0">
        <w:rPr>
          <w:b/>
          <w:bCs/>
        </w:rPr>
        <w:t xml:space="preserve">                                                       </w:t>
      </w:r>
    </w:p>
    <w:p w:rsidR="007866AD" w:rsidRPr="00977CF0" w:rsidRDefault="007866AD">
      <w:pPr>
        <w:pStyle w:val="Standard"/>
      </w:pPr>
    </w:p>
    <w:p w:rsidR="007866AD" w:rsidRDefault="007866AD" w:rsidP="00977CF0">
      <w:pPr>
        <w:pStyle w:val="Standard"/>
        <w:rPr>
          <w:b/>
          <w:bCs/>
        </w:rPr>
      </w:pPr>
    </w:p>
    <w:p w:rsidR="007866AD" w:rsidRDefault="007866AD" w:rsidP="00977CF0">
      <w:pPr>
        <w:pStyle w:val="Standard"/>
        <w:jc w:val="center"/>
        <w:rPr>
          <w:b/>
          <w:bCs/>
        </w:rPr>
      </w:pPr>
    </w:p>
    <w:p w:rsidR="007866AD" w:rsidRDefault="007866AD" w:rsidP="00977CF0">
      <w:pPr>
        <w:pStyle w:val="Standard"/>
        <w:jc w:val="center"/>
        <w:rPr>
          <w:b/>
          <w:bCs/>
        </w:rPr>
      </w:pPr>
      <w:r w:rsidRPr="00977CF0">
        <w:rPr>
          <w:b/>
          <w:bCs/>
        </w:rPr>
        <w:t>ΑΙΤΗΣΗ</w:t>
      </w:r>
    </w:p>
    <w:p w:rsidR="007866AD" w:rsidRPr="00977CF0" w:rsidRDefault="007866AD" w:rsidP="002F168B">
      <w:pPr>
        <w:pStyle w:val="Standard"/>
        <w:jc w:val="center"/>
        <w:rPr>
          <w:b/>
          <w:bCs/>
        </w:rPr>
      </w:pPr>
      <w:r w:rsidRPr="00977CF0">
        <w:rPr>
          <w:b/>
          <w:bCs/>
        </w:rPr>
        <w:t xml:space="preserve">Για την ρύθμιση βεβαιωμένων </w:t>
      </w:r>
      <w:r>
        <w:rPr>
          <w:b/>
          <w:bCs/>
        </w:rPr>
        <w:t>οφειλών</w:t>
      </w:r>
      <w:r w:rsidRPr="002F168B">
        <w:rPr>
          <w:b/>
          <w:bCs/>
        </w:rPr>
        <w:t xml:space="preserve">  </w:t>
      </w:r>
      <w:r>
        <w:rPr>
          <w:b/>
          <w:bCs/>
        </w:rPr>
        <w:t>προς</w:t>
      </w:r>
      <w:r w:rsidRPr="002F168B">
        <w:rPr>
          <w:b/>
          <w:bCs/>
        </w:rPr>
        <w:t xml:space="preserve"> </w:t>
      </w:r>
      <w:r w:rsidRPr="00977CF0">
        <w:rPr>
          <w:b/>
          <w:bCs/>
        </w:rPr>
        <w:t>τον Δήμο Κεντρικ</w:t>
      </w:r>
      <w:r>
        <w:rPr>
          <w:b/>
          <w:bCs/>
        </w:rPr>
        <w:t>ών Τ</w:t>
      </w:r>
      <w:r w:rsidRPr="00977CF0">
        <w:rPr>
          <w:b/>
          <w:bCs/>
        </w:rPr>
        <w:t>ζουμέρκων</w:t>
      </w:r>
    </w:p>
    <w:p w:rsidR="007866AD" w:rsidRDefault="007866AD" w:rsidP="002F168B">
      <w:pPr>
        <w:pStyle w:val="Standard"/>
      </w:pPr>
    </w:p>
    <w:p w:rsidR="007866AD" w:rsidRDefault="007866AD">
      <w:pPr>
        <w:pStyle w:val="Standard"/>
      </w:pPr>
    </w:p>
    <w:p w:rsidR="007866AD" w:rsidRDefault="007866AD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7866AD" w:rsidRDefault="007866AD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ΠΡΟΣ</w:t>
      </w:r>
    </w:p>
    <w:p w:rsidR="007866AD" w:rsidRDefault="007866AD" w:rsidP="00977CF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ΤΜΗΜΑ ΤΑΜΕΙΑΚΗΣ ΥΠΗΡΕΣΙΑΣ</w:t>
      </w:r>
    </w:p>
    <w:p w:rsidR="007866AD" w:rsidRDefault="007866AD" w:rsidP="00977CF0">
      <w:pPr>
        <w:pStyle w:val="Standard"/>
        <w:jc w:val="center"/>
      </w:pPr>
      <w:r>
        <w:rPr>
          <w:b/>
          <w:bCs/>
        </w:rPr>
        <w:t xml:space="preserve">                                                                         ΔΗΜΟΥ ΚΕΝΤΡΙΚΩΝ ΤΖΟΥΜΕΡΚΩΝ</w:t>
      </w:r>
    </w:p>
    <w:p w:rsidR="007866AD" w:rsidRDefault="007866AD" w:rsidP="00977CF0">
      <w:pPr>
        <w:pStyle w:val="Standard"/>
        <w:tabs>
          <w:tab w:val="left" w:pos="5910"/>
        </w:tabs>
        <w:rPr>
          <w:b/>
          <w:bCs/>
        </w:rPr>
      </w:pPr>
    </w:p>
    <w:p w:rsidR="007866AD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  <w:r w:rsidRPr="00977CF0">
        <w:rPr>
          <w:sz w:val="22"/>
          <w:szCs w:val="22"/>
        </w:rPr>
        <w:t>Παρακαλώ όπως εγκρίνετε την ένταξη των βεβαιωμένων οφειλών μου</w:t>
      </w:r>
    </w:p>
    <w:p w:rsidR="007866AD" w:rsidRPr="00977CF0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  <w:r w:rsidRPr="00977CF0">
        <w:rPr>
          <w:sz w:val="22"/>
          <w:szCs w:val="22"/>
        </w:rPr>
        <w:t xml:space="preserve"> στη ρύθμιση των διατάξεων το Ν. 5143/2024.  </w:t>
      </w:r>
    </w:p>
    <w:p w:rsidR="007866AD" w:rsidRPr="00977CF0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</w:p>
    <w:p w:rsidR="007866AD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  <w:r w:rsidRPr="00977CF0">
        <w:rPr>
          <w:sz w:val="22"/>
          <w:szCs w:val="22"/>
        </w:rPr>
        <w:t>Την συνολική οφειλή μου επιθυμώ να</w:t>
      </w:r>
      <w:r>
        <w:rPr>
          <w:sz w:val="22"/>
          <w:szCs w:val="22"/>
        </w:rPr>
        <w:t xml:space="preserve"> την</w:t>
      </w:r>
      <w:r w:rsidRPr="00977CF0">
        <w:rPr>
          <w:sz w:val="22"/>
          <w:szCs w:val="22"/>
        </w:rPr>
        <w:t xml:space="preserve"> καταβάλλω σε  …….    δόσεις .</w:t>
      </w:r>
    </w:p>
    <w:p w:rsidR="007866AD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</w:p>
    <w:p w:rsidR="007866AD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  <w:r w:rsidRPr="00977CF0">
        <w:rPr>
          <w:sz w:val="22"/>
          <w:szCs w:val="22"/>
        </w:rPr>
        <w:t>Επίσης δηλώνω ότι :</w:t>
      </w:r>
    </w:p>
    <w:p w:rsidR="007866AD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  <w:r w:rsidRPr="002F168B">
        <w:rPr>
          <w:sz w:val="22"/>
          <w:szCs w:val="22"/>
        </w:rPr>
        <w:t>Η ρύθμιση της οφειλής καταργείται με συνέπεια την υποχρεωτική</w:t>
      </w:r>
    </w:p>
    <w:p w:rsidR="007866AD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  <w:r w:rsidRPr="002F168B">
        <w:rPr>
          <w:sz w:val="22"/>
          <w:szCs w:val="22"/>
        </w:rPr>
        <w:t xml:space="preserve"> άμεση καταβολή του υπολοίπου της οφειλής, σύμφωνα με τα στοιχεία </w:t>
      </w:r>
    </w:p>
    <w:p w:rsidR="007866AD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  <w:r w:rsidRPr="002F168B">
        <w:rPr>
          <w:sz w:val="22"/>
          <w:szCs w:val="22"/>
        </w:rPr>
        <w:t>της αρχικής βεβαίωσης και την άμεση επιδίωξη της είσπραξής του με</w:t>
      </w:r>
    </w:p>
    <w:p w:rsidR="007866AD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  <w:r w:rsidRPr="002F168B">
        <w:rPr>
          <w:sz w:val="22"/>
          <w:szCs w:val="22"/>
        </w:rPr>
        <w:t xml:space="preserve"> όλα τα προβλεπόμενα από την ισχύουσα νομοθεσία μέτρα, </w:t>
      </w:r>
    </w:p>
    <w:p w:rsidR="007866AD" w:rsidRPr="00C66D1C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εάν</w:t>
      </w:r>
      <w:r w:rsidRPr="002F168B">
        <w:rPr>
          <w:sz w:val="22"/>
          <w:szCs w:val="22"/>
        </w:rPr>
        <w:t xml:space="preserve"> </w:t>
      </w:r>
      <w:r w:rsidRPr="00C66D1C">
        <w:rPr>
          <w:sz w:val="22"/>
          <w:szCs w:val="22"/>
        </w:rPr>
        <w:t>:</w:t>
      </w:r>
    </w:p>
    <w:p w:rsidR="007866AD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 δεν καταβάλλω</w:t>
      </w:r>
      <w:r w:rsidRPr="002F16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δύο (2) συνεχόμενες δόσεις ή </w:t>
      </w:r>
      <w:r w:rsidRPr="002F168B">
        <w:rPr>
          <w:sz w:val="22"/>
          <w:szCs w:val="22"/>
        </w:rPr>
        <w:t xml:space="preserve">τρεις (3) </w:t>
      </w:r>
      <w:r>
        <w:rPr>
          <w:sz w:val="22"/>
          <w:szCs w:val="22"/>
        </w:rPr>
        <w:t>συνολικά</w:t>
      </w:r>
    </w:p>
    <w:p w:rsidR="007866AD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δόσεις ή καθυστερήσω</w:t>
      </w:r>
      <w:r w:rsidRPr="002F168B">
        <w:rPr>
          <w:sz w:val="22"/>
          <w:szCs w:val="22"/>
        </w:rPr>
        <w:t xml:space="preserve"> την καταβολή της τελευταίας δόσης για </w:t>
      </w:r>
    </w:p>
    <w:p w:rsidR="007866AD" w:rsidRPr="002F168B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  <w:r w:rsidRPr="002F168B">
        <w:rPr>
          <w:sz w:val="22"/>
          <w:szCs w:val="22"/>
        </w:rPr>
        <w:t>χρονικό διάστημα μεγαλύτ</w:t>
      </w:r>
      <w:r w:rsidRPr="002F168B">
        <w:rPr>
          <w:sz w:val="22"/>
          <w:szCs w:val="22"/>
        </w:rPr>
        <w:t>ε</w:t>
      </w:r>
      <w:r w:rsidRPr="002F168B">
        <w:rPr>
          <w:sz w:val="22"/>
          <w:szCs w:val="22"/>
        </w:rPr>
        <w:t xml:space="preserve">ρο των τριών (3) μηνών </w:t>
      </w:r>
    </w:p>
    <w:p w:rsidR="007866AD" w:rsidRPr="00A205E2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2) έχω</w:t>
      </w:r>
      <w:r w:rsidRPr="002F168B">
        <w:rPr>
          <w:sz w:val="22"/>
          <w:szCs w:val="22"/>
        </w:rPr>
        <w:t xml:space="preserve"> υποβάλλει αναληθή στοιχεία προκειμένου να του χορηγηθεί </w:t>
      </w:r>
    </w:p>
    <w:p w:rsidR="007866AD" w:rsidRPr="002F168B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  <w:r w:rsidRPr="002F168B">
        <w:rPr>
          <w:sz w:val="22"/>
          <w:szCs w:val="22"/>
        </w:rPr>
        <w:t>η ρύθμιση.</w:t>
      </w:r>
    </w:p>
    <w:p w:rsidR="007866AD" w:rsidRPr="00C66D1C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</w:p>
    <w:p w:rsidR="007866AD" w:rsidRPr="00267629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i/>
          <w:sz w:val="22"/>
          <w:szCs w:val="22"/>
        </w:rPr>
      </w:pPr>
      <w:r w:rsidRPr="00267629">
        <w:rPr>
          <w:i/>
          <w:sz w:val="22"/>
          <w:szCs w:val="22"/>
        </w:rPr>
        <w:t xml:space="preserve">Η καθυστέρηση καταβολής δόσης συνεπάγεται την επιβάρυνση αυτής </w:t>
      </w:r>
    </w:p>
    <w:p w:rsidR="007866AD" w:rsidRPr="00267629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i/>
          <w:sz w:val="22"/>
          <w:szCs w:val="22"/>
        </w:rPr>
      </w:pPr>
      <w:r w:rsidRPr="00267629">
        <w:rPr>
          <w:i/>
          <w:sz w:val="22"/>
          <w:szCs w:val="22"/>
        </w:rPr>
        <w:t>με μηνιαία προσαύξηση 5% επί του ποσού της δόσης από την επομένη</w:t>
      </w:r>
    </w:p>
    <w:p w:rsidR="007866AD" w:rsidRPr="00267629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i/>
          <w:sz w:val="22"/>
          <w:szCs w:val="22"/>
        </w:rPr>
      </w:pPr>
      <w:r w:rsidRPr="00267629">
        <w:rPr>
          <w:i/>
          <w:sz w:val="22"/>
          <w:szCs w:val="22"/>
        </w:rPr>
        <w:t xml:space="preserve"> της ημέρας που όφειλε αυτή να καταβληθεί. </w:t>
      </w:r>
    </w:p>
    <w:p w:rsidR="007866AD" w:rsidRPr="00977CF0" w:rsidRDefault="007866AD" w:rsidP="00267629">
      <w:pPr>
        <w:framePr w:w="6835" w:h="6847" w:hRule="exact" w:wrap="auto" w:vAnchor="page" w:hAnchor="page" w:x="4735" w:y="6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both"/>
        <w:rPr>
          <w:sz w:val="22"/>
          <w:szCs w:val="22"/>
        </w:rPr>
      </w:pPr>
    </w:p>
    <w:p w:rsidR="007866AD" w:rsidRDefault="007866AD">
      <w:pPr>
        <w:pStyle w:val="Standard"/>
        <w:rPr>
          <w:b/>
          <w:bCs/>
        </w:rPr>
      </w:pPr>
      <w:r>
        <w:rPr>
          <w:b/>
          <w:bCs/>
        </w:rPr>
        <w:t xml:space="preserve">          </w:t>
      </w:r>
    </w:p>
    <w:p w:rsidR="007866AD" w:rsidRDefault="007866AD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Α.ΦΥΣΙΚΟ ΠΡΟΣΩΠΟ</w:t>
      </w:r>
    </w:p>
    <w:p w:rsidR="007866AD" w:rsidRDefault="007866AD">
      <w:pPr>
        <w:pStyle w:val="Standard"/>
        <w:rPr>
          <w:b/>
          <w:bCs/>
          <w:u w:val="single"/>
        </w:rPr>
      </w:pPr>
    </w:p>
    <w:p w:rsidR="007866AD" w:rsidRDefault="007866AD">
      <w:pPr>
        <w:pStyle w:val="Standard"/>
      </w:pPr>
      <w:r>
        <w:rPr>
          <w:b/>
          <w:bCs/>
        </w:rPr>
        <w:t xml:space="preserve">Επώνυμο :............................................                          </w:t>
      </w:r>
    </w:p>
    <w:p w:rsidR="007866AD" w:rsidRDefault="007866AD" w:rsidP="00977CF0">
      <w:pPr>
        <w:pStyle w:val="Standard"/>
        <w:ind w:right="-180"/>
      </w:pPr>
      <w:r>
        <w:rPr>
          <w:b/>
          <w:bCs/>
        </w:rPr>
        <w:t xml:space="preserve">Όνομα : ...............................................                         </w:t>
      </w:r>
    </w:p>
    <w:p w:rsidR="007866AD" w:rsidRDefault="007866AD" w:rsidP="00977CF0">
      <w:pPr>
        <w:pStyle w:val="Standard"/>
        <w:ind w:right="-180"/>
      </w:pPr>
      <w:r w:rsidRPr="00977CF0">
        <w:rPr>
          <w:b/>
        </w:rPr>
        <w:t>Όνομα Πατέρα :</w:t>
      </w:r>
      <w:r w:rsidRPr="00977CF0">
        <w:t xml:space="preserve">.................................                     </w:t>
      </w:r>
    </w:p>
    <w:p w:rsidR="007866AD" w:rsidRDefault="007866AD" w:rsidP="00977CF0">
      <w:pPr>
        <w:pStyle w:val="Standard"/>
        <w:ind w:right="-180"/>
      </w:pPr>
      <w:r w:rsidRPr="00977CF0">
        <w:rPr>
          <w:b/>
        </w:rPr>
        <w:t>Δ/νση κατοικίας</w:t>
      </w:r>
      <w:r w:rsidRPr="00977CF0">
        <w:t xml:space="preserve"> :................................</w:t>
      </w:r>
      <w:r>
        <w:t xml:space="preserve">                            </w:t>
      </w:r>
    </w:p>
    <w:p w:rsidR="007866AD" w:rsidRDefault="007866AD" w:rsidP="00977CF0">
      <w:pPr>
        <w:pStyle w:val="Standard"/>
        <w:ind w:right="-180"/>
      </w:pPr>
      <w:r w:rsidRPr="00977CF0">
        <w:t xml:space="preserve">..............................................................  </w:t>
      </w:r>
      <w:r>
        <w:t xml:space="preserve">                                                     </w:t>
      </w:r>
    </w:p>
    <w:p w:rsidR="007866AD" w:rsidRDefault="007866AD" w:rsidP="00977CF0">
      <w:pPr>
        <w:pStyle w:val="Standard"/>
        <w:ind w:right="-180"/>
      </w:pPr>
      <w:r w:rsidRPr="00977CF0">
        <w:t>..............................................................</w:t>
      </w:r>
      <w:r>
        <w:t xml:space="preserve">                    </w:t>
      </w:r>
    </w:p>
    <w:p w:rsidR="007866AD" w:rsidRDefault="007866AD" w:rsidP="00977CF0">
      <w:pPr>
        <w:pStyle w:val="Standard"/>
        <w:ind w:right="-180"/>
      </w:pPr>
      <w:r w:rsidRPr="00977CF0">
        <w:rPr>
          <w:b/>
        </w:rPr>
        <w:t xml:space="preserve">Τηλέφωνο </w:t>
      </w:r>
      <w:r w:rsidRPr="00977CF0">
        <w:t>:..........................................</w:t>
      </w:r>
      <w:r>
        <w:t xml:space="preserve">                           </w:t>
      </w:r>
    </w:p>
    <w:p w:rsidR="007866AD" w:rsidRPr="00977CF0" w:rsidRDefault="007866AD" w:rsidP="00977CF0">
      <w:pPr>
        <w:pStyle w:val="Standard"/>
        <w:ind w:right="-180"/>
        <w:rPr>
          <w:bCs/>
        </w:rPr>
      </w:pPr>
      <w:r w:rsidRPr="00977CF0">
        <w:rPr>
          <w:b/>
        </w:rPr>
        <w:t xml:space="preserve"> Α.Δ.Τ</w:t>
      </w:r>
      <w:r w:rsidRPr="00977CF0">
        <w:t xml:space="preserve"> :................................................. </w:t>
      </w:r>
      <w:r>
        <w:t xml:space="preserve">                                        </w:t>
      </w:r>
      <w:r w:rsidRPr="00977CF0">
        <w:t xml:space="preserve">                                                                                        </w:t>
      </w:r>
      <w:r>
        <w:rPr>
          <w:b/>
          <w:bCs/>
        </w:rPr>
        <w:t xml:space="preserve">Α.Φ.Μ :...............................................  </w:t>
      </w:r>
      <w:r>
        <w:t xml:space="preserve">                                                 </w:t>
      </w:r>
    </w:p>
    <w:p w:rsidR="007866AD" w:rsidRDefault="007866AD">
      <w:pPr>
        <w:pStyle w:val="Standard"/>
      </w:pPr>
      <w:r>
        <w:rPr>
          <w:b/>
          <w:bCs/>
        </w:rPr>
        <w:t xml:space="preserve">Δ.Ο.Υ :................................................. </w:t>
      </w:r>
      <w:r>
        <w:t xml:space="preserve">                                                         </w:t>
      </w:r>
    </w:p>
    <w:p w:rsidR="007866AD" w:rsidRDefault="007866AD">
      <w:pPr>
        <w:pStyle w:val="Standard"/>
      </w:pPr>
    </w:p>
    <w:p w:rsidR="007866AD" w:rsidRDefault="007866AD">
      <w:pPr>
        <w:pStyle w:val="Standard"/>
      </w:pPr>
    </w:p>
    <w:p w:rsidR="007866AD" w:rsidRPr="002F168B" w:rsidRDefault="007866AD">
      <w:pPr>
        <w:pStyle w:val="Standard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866AD" w:rsidRDefault="007866AD">
      <w:pPr>
        <w:pStyle w:val="Standard"/>
        <w:tabs>
          <w:tab w:val="left" w:pos="5400"/>
        </w:tabs>
      </w:pPr>
      <w:r>
        <w:rPr>
          <w:b/>
          <w:bCs/>
          <w:u w:val="single"/>
        </w:rPr>
        <w:t xml:space="preserve">Β. ΝΟΜΙΚΟ ΠΡΟΣΩΠΟ </w:t>
      </w:r>
      <w:r>
        <w:rPr>
          <w:b/>
          <w:bCs/>
        </w:rPr>
        <w:t xml:space="preserve">                                                                                    </w:t>
      </w:r>
    </w:p>
    <w:p w:rsidR="007866AD" w:rsidRDefault="007866AD">
      <w:pPr>
        <w:pStyle w:val="Standard"/>
        <w:rPr>
          <w:b/>
          <w:bCs/>
        </w:rPr>
      </w:pPr>
      <w:r>
        <w:rPr>
          <w:b/>
          <w:bCs/>
        </w:rPr>
        <w:t xml:space="preserve">Επωνυμία :.........................................                        </w:t>
      </w:r>
    </w:p>
    <w:p w:rsidR="007866AD" w:rsidRDefault="007866AD">
      <w:pPr>
        <w:pStyle w:val="Standard"/>
        <w:rPr>
          <w:b/>
          <w:bCs/>
        </w:rPr>
      </w:pPr>
      <w:r>
        <w:rPr>
          <w:b/>
          <w:bCs/>
        </w:rPr>
        <w:t xml:space="preserve">.............................................................                              </w:t>
      </w:r>
    </w:p>
    <w:p w:rsidR="007866AD" w:rsidRDefault="007866AD">
      <w:pPr>
        <w:pStyle w:val="Standard"/>
        <w:rPr>
          <w:b/>
          <w:bCs/>
        </w:rPr>
      </w:pPr>
      <w:r>
        <w:rPr>
          <w:b/>
          <w:bCs/>
        </w:rPr>
        <w:t xml:space="preserve">Έδρα :.................................................                            </w:t>
      </w:r>
    </w:p>
    <w:p w:rsidR="007866AD" w:rsidRDefault="007866AD">
      <w:pPr>
        <w:pStyle w:val="Standard"/>
        <w:rPr>
          <w:b/>
          <w:bCs/>
        </w:rPr>
      </w:pPr>
      <w:r>
        <w:rPr>
          <w:b/>
          <w:bCs/>
        </w:rPr>
        <w:t xml:space="preserve">....................................Τ.Κ :................                            </w:t>
      </w:r>
    </w:p>
    <w:p w:rsidR="007866AD" w:rsidRDefault="007866AD">
      <w:pPr>
        <w:pStyle w:val="Standard"/>
        <w:rPr>
          <w:b/>
          <w:bCs/>
        </w:rPr>
      </w:pPr>
      <w:r>
        <w:rPr>
          <w:b/>
          <w:bCs/>
        </w:rPr>
        <w:t xml:space="preserve">Α.Φ.Μ :..............................................                             </w:t>
      </w:r>
    </w:p>
    <w:p w:rsidR="007866AD" w:rsidRDefault="007866AD">
      <w:pPr>
        <w:pStyle w:val="Standard"/>
        <w:rPr>
          <w:b/>
          <w:bCs/>
        </w:rPr>
      </w:pPr>
      <w:r>
        <w:rPr>
          <w:b/>
          <w:bCs/>
        </w:rPr>
        <w:t xml:space="preserve">Δ.Ο.Υ :................................................                            </w:t>
      </w:r>
    </w:p>
    <w:p w:rsidR="007866AD" w:rsidRDefault="007866AD">
      <w:pPr>
        <w:pStyle w:val="Standard"/>
        <w:rPr>
          <w:b/>
          <w:bCs/>
        </w:rPr>
      </w:pPr>
      <w:r>
        <w:rPr>
          <w:b/>
          <w:bCs/>
        </w:rPr>
        <w:t xml:space="preserve">Τηλ :....................................................                            </w:t>
      </w:r>
    </w:p>
    <w:p w:rsidR="007866AD" w:rsidRDefault="007866AD">
      <w:pPr>
        <w:pStyle w:val="Standard"/>
        <w:rPr>
          <w:b/>
          <w:bCs/>
        </w:rPr>
      </w:pPr>
      <w:r>
        <w:rPr>
          <w:b/>
          <w:bCs/>
        </w:rPr>
        <w:t xml:space="preserve">Νομ. Εκπρόσωπος :...........................                             </w:t>
      </w:r>
    </w:p>
    <w:p w:rsidR="007866AD" w:rsidRDefault="007866AD" w:rsidP="002F168B">
      <w:pPr>
        <w:pStyle w:val="Standard"/>
        <w:tabs>
          <w:tab w:val="left" w:pos="7260"/>
        </w:tabs>
        <w:rPr>
          <w:b/>
          <w:bCs/>
        </w:rPr>
      </w:pPr>
      <w:r>
        <w:rPr>
          <w:b/>
          <w:bCs/>
        </w:rPr>
        <w:t xml:space="preserve">.............................................................                         </w:t>
      </w:r>
      <w:r>
        <w:rPr>
          <w:b/>
          <w:bCs/>
        </w:rPr>
        <w:tab/>
      </w:r>
    </w:p>
    <w:p w:rsidR="007866AD" w:rsidRDefault="007866AD" w:rsidP="002F168B">
      <w:pPr>
        <w:pStyle w:val="Standard"/>
        <w:tabs>
          <w:tab w:val="left" w:pos="7260"/>
        </w:tabs>
        <w:rPr>
          <w:b/>
          <w:bCs/>
        </w:rPr>
      </w:pPr>
    </w:p>
    <w:p w:rsidR="007866AD" w:rsidRDefault="007866AD" w:rsidP="00267629">
      <w:pPr>
        <w:pStyle w:val="Standard"/>
        <w:tabs>
          <w:tab w:val="left" w:pos="7260"/>
        </w:tabs>
        <w:jc w:val="right"/>
        <w:rPr>
          <w:b/>
          <w:bCs/>
        </w:rPr>
      </w:pPr>
      <w:r>
        <w:rPr>
          <w:rFonts w:cs="OpenSymbol"/>
          <w:b/>
          <w:bCs/>
        </w:rPr>
        <w:t>Ο / Η  Αιτ ........................</w:t>
      </w:r>
      <w:r>
        <w:rPr>
          <w:b/>
          <w:bCs/>
        </w:rPr>
        <w:t xml:space="preserve">             </w:t>
      </w:r>
    </w:p>
    <w:p w:rsidR="007866AD" w:rsidRPr="002F168B" w:rsidRDefault="007866AD" w:rsidP="002F16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bCs/>
        </w:rPr>
        <w:tab/>
      </w:r>
      <w:r>
        <w:rPr>
          <w:b/>
          <w:bCs/>
          <w:lang w:val="en-US"/>
        </w:rPr>
        <w:t xml:space="preserve">                                                                                 </w:t>
      </w:r>
    </w:p>
    <w:p w:rsidR="007866AD" w:rsidRDefault="007866AD" w:rsidP="002F168B">
      <w:pPr>
        <w:pStyle w:val="Standard"/>
        <w:tabs>
          <w:tab w:val="left" w:pos="6810"/>
        </w:tabs>
        <w:rPr>
          <w:b/>
          <w:bCs/>
        </w:rPr>
      </w:pPr>
    </w:p>
    <w:p w:rsidR="007866AD" w:rsidRDefault="007866AD">
      <w:pPr>
        <w:pStyle w:val="Standard"/>
        <w:rPr>
          <w:b/>
          <w:bCs/>
        </w:rPr>
      </w:pPr>
    </w:p>
    <w:p w:rsidR="007866AD" w:rsidRPr="002F168B" w:rsidRDefault="007866AD">
      <w:pPr>
        <w:pStyle w:val="Standard"/>
        <w:rPr>
          <w:b/>
          <w:bCs/>
          <w:lang w:val="en-US"/>
        </w:rPr>
      </w:pPr>
      <w:r>
        <w:rPr>
          <w:b/>
          <w:bCs/>
        </w:rPr>
        <w:t xml:space="preserve">                                                                                 </w:t>
      </w:r>
    </w:p>
    <w:p w:rsidR="007866AD" w:rsidRDefault="007866AD">
      <w:pPr>
        <w:pStyle w:val="Standard"/>
        <w:rPr>
          <w:b/>
          <w:bCs/>
        </w:rPr>
      </w:pPr>
    </w:p>
    <w:p w:rsidR="007866AD" w:rsidRPr="002F168B" w:rsidRDefault="007866AD" w:rsidP="002F168B">
      <w:pPr>
        <w:pStyle w:val="Standard"/>
        <w:ind w:left="-405" w:hanging="360"/>
        <w:rPr>
          <w:b/>
          <w:bCs/>
          <w:lang w:val="en-US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</w:t>
      </w:r>
      <w:r>
        <w:rPr>
          <w:rFonts w:cs="OpenSymbol"/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</w:t>
      </w:r>
    </w:p>
    <w:sectPr w:rsidR="007866AD" w:rsidRPr="002F168B" w:rsidSect="00017D2C">
      <w:pgSz w:w="11906" w:h="16838"/>
      <w:pgMar w:top="426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AD" w:rsidRDefault="007866AD">
      <w:r>
        <w:separator/>
      </w:r>
    </w:p>
  </w:endnote>
  <w:endnote w:type="continuationSeparator" w:id="0">
    <w:p w:rsidR="007866AD" w:rsidRDefault="0078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AD" w:rsidRDefault="007866AD">
      <w:r>
        <w:rPr>
          <w:color w:val="000000"/>
        </w:rPr>
        <w:separator/>
      </w:r>
    </w:p>
  </w:footnote>
  <w:footnote w:type="continuationSeparator" w:id="0">
    <w:p w:rsidR="007866AD" w:rsidRDefault="0078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C79"/>
    <w:rsid w:val="00017D2C"/>
    <w:rsid w:val="00062C79"/>
    <w:rsid w:val="0019186B"/>
    <w:rsid w:val="00221A34"/>
    <w:rsid w:val="00267629"/>
    <w:rsid w:val="00284C76"/>
    <w:rsid w:val="002A6B64"/>
    <w:rsid w:val="002B6A4A"/>
    <w:rsid w:val="002C7889"/>
    <w:rsid w:val="002F168B"/>
    <w:rsid w:val="0031353E"/>
    <w:rsid w:val="003E427C"/>
    <w:rsid w:val="0048764D"/>
    <w:rsid w:val="004A4522"/>
    <w:rsid w:val="004F735E"/>
    <w:rsid w:val="00537C47"/>
    <w:rsid w:val="0056361A"/>
    <w:rsid w:val="006F4A31"/>
    <w:rsid w:val="00771062"/>
    <w:rsid w:val="007866AD"/>
    <w:rsid w:val="007B61F4"/>
    <w:rsid w:val="008712C5"/>
    <w:rsid w:val="00881EB4"/>
    <w:rsid w:val="008B0A3A"/>
    <w:rsid w:val="008B39D9"/>
    <w:rsid w:val="008D4F21"/>
    <w:rsid w:val="0092334B"/>
    <w:rsid w:val="00977CF0"/>
    <w:rsid w:val="00A205E2"/>
    <w:rsid w:val="00A27B3D"/>
    <w:rsid w:val="00A904E1"/>
    <w:rsid w:val="00AC7F62"/>
    <w:rsid w:val="00B12611"/>
    <w:rsid w:val="00B51560"/>
    <w:rsid w:val="00B76287"/>
    <w:rsid w:val="00C66D1C"/>
    <w:rsid w:val="00C82E6A"/>
    <w:rsid w:val="00CB5A4E"/>
    <w:rsid w:val="00CF7119"/>
    <w:rsid w:val="00E32412"/>
    <w:rsid w:val="00FA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17D2C"/>
    <w:pPr>
      <w:autoSpaceDN w:val="0"/>
      <w:textAlignment w:val="baseline"/>
    </w:pPr>
    <w:rPr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7D2C"/>
    <w:pPr>
      <w:keepNext/>
      <w:spacing w:before="240" w:after="60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7D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7D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7D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7D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7D2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7D2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17D2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7D2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1062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1062"/>
    <w:rPr>
      <w:rFonts w:ascii="Cambria" w:hAnsi="Cambria" w:cs="Mangal"/>
      <w:b/>
      <w:bCs/>
      <w:i/>
      <w:iCs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71062"/>
    <w:rPr>
      <w:rFonts w:ascii="Cambria" w:hAnsi="Cambria" w:cs="Mangal"/>
      <w:b/>
      <w:bCs/>
      <w:sz w:val="23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71062"/>
    <w:rPr>
      <w:rFonts w:ascii="Calibri" w:hAnsi="Calibri" w:cs="Mangal"/>
      <w:b/>
      <w:bCs/>
      <w:sz w:val="25"/>
      <w:szCs w:val="25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71062"/>
    <w:rPr>
      <w:rFonts w:ascii="Calibri" w:hAnsi="Calibri" w:cs="Mangal"/>
      <w:b/>
      <w:bCs/>
      <w:i/>
      <w:iCs/>
      <w:sz w:val="23"/>
      <w:szCs w:val="23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71062"/>
    <w:rPr>
      <w:rFonts w:ascii="Calibri" w:hAnsi="Calibri" w:cs="Mangal"/>
      <w:b/>
      <w:bCs/>
      <w:sz w:val="20"/>
      <w:szCs w:val="20"/>
      <w:lang w:eastAsia="zh-CN" w:bidi="hi-I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71062"/>
    <w:rPr>
      <w:rFonts w:ascii="Calibri" w:hAnsi="Calibri" w:cs="Mangal"/>
      <w:sz w:val="21"/>
      <w:szCs w:val="21"/>
      <w:lang w:eastAsia="zh-CN" w:bidi="hi-I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71062"/>
    <w:rPr>
      <w:rFonts w:ascii="Calibri" w:hAnsi="Calibri" w:cs="Mangal"/>
      <w:i/>
      <w:iCs/>
      <w:sz w:val="21"/>
      <w:szCs w:val="21"/>
      <w:lang w:eastAsia="zh-CN" w:bidi="hi-I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71062"/>
    <w:rPr>
      <w:rFonts w:ascii="Cambria" w:hAnsi="Cambria" w:cs="Mangal"/>
      <w:sz w:val="20"/>
      <w:szCs w:val="20"/>
      <w:lang w:eastAsia="zh-CN" w:bidi="hi-IN"/>
    </w:rPr>
  </w:style>
  <w:style w:type="paragraph" w:customStyle="1" w:styleId="Standard">
    <w:name w:val="Standard"/>
    <w:uiPriority w:val="99"/>
    <w:rsid w:val="00017D2C"/>
    <w:pPr>
      <w:suppressAutoHyphens/>
      <w:autoSpaceDN w:val="0"/>
      <w:textAlignment w:val="baseline"/>
    </w:pPr>
    <w:rPr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017D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017D2C"/>
    <w:pPr>
      <w:spacing w:after="120"/>
    </w:pPr>
  </w:style>
  <w:style w:type="paragraph" w:styleId="List">
    <w:name w:val="List"/>
    <w:basedOn w:val="Textbody"/>
    <w:uiPriority w:val="99"/>
    <w:rsid w:val="00017D2C"/>
  </w:style>
  <w:style w:type="paragraph" w:styleId="Caption">
    <w:name w:val="caption"/>
    <w:basedOn w:val="Standard"/>
    <w:uiPriority w:val="99"/>
    <w:qFormat/>
    <w:rsid w:val="00017D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017D2C"/>
    <w:pPr>
      <w:suppressLineNumbers/>
    </w:pPr>
  </w:style>
  <w:style w:type="character" w:customStyle="1" w:styleId="BulletSymbols">
    <w:name w:val="Bullet Symbols"/>
    <w:uiPriority w:val="99"/>
    <w:rsid w:val="00017D2C"/>
    <w:rPr>
      <w:rFonts w:ascii="OpenSymbol" w:hAnsi="OpenSymbol"/>
    </w:rPr>
  </w:style>
  <w:style w:type="character" w:customStyle="1" w:styleId="1Char">
    <w:name w:val="Επικεφαλίδα 1 Char"/>
    <w:basedOn w:val="DefaultParagraphFont"/>
    <w:uiPriority w:val="99"/>
    <w:rsid w:val="00017D2C"/>
    <w:rPr>
      <w:rFonts w:ascii="Calibri Light" w:hAnsi="Calibri Light" w:cs="Times New Roman"/>
      <w:b/>
      <w:bCs/>
      <w:kern w:val="3"/>
      <w:sz w:val="32"/>
      <w:szCs w:val="32"/>
    </w:rPr>
  </w:style>
  <w:style w:type="character" w:customStyle="1" w:styleId="2Char">
    <w:name w:val="Επικεφαλίδα 2 Char"/>
    <w:basedOn w:val="DefaultParagraphFont"/>
    <w:uiPriority w:val="99"/>
    <w:rsid w:val="00017D2C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DefaultParagraphFont"/>
    <w:uiPriority w:val="99"/>
    <w:rsid w:val="00017D2C"/>
    <w:rPr>
      <w:rFonts w:ascii="Calibri Light" w:hAnsi="Calibri Light" w:cs="Times New Roman"/>
      <w:b/>
      <w:bCs/>
      <w:sz w:val="26"/>
      <w:szCs w:val="26"/>
    </w:rPr>
  </w:style>
  <w:style w:type="character" w:customStyle="1" w:styleId="4Char">
    <w:name w:val="Επικεφαλίδα 4 Char"/>
    <w:basedOn w:val="DefaultParagraphFont"/>
    <w:uiPriority w:val="99"/>
    <w:rsid w:val="00017D2C"/>
    <w:rPr>
      <w:rFonts w:cs="Times New Roman"/>
      <w:b/>
      <w:bCs/>
      <w:sz w:val="28"/>
      <w:szCs w:val="28"/>
    </w:rPr>
  </w:style>
  <w:style w:type="character" w:customStyle="1" w:styleId="5Char">
    <w:name w:val="Επικεφαλίδα 5 Char"/>
    <w:basedOn w:val="DefaultParagraphFont"/>
    <w:uiPriority w:val="99"/>
    <w:rsid w:val="00017D2C"/>
    <w:rPr>
      <w:rFonts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DefaultParagraphFont"/>
    <w:uiPriority w:val="99"/>
    <w:rsid w:val="00017D2C"/>
    <w:rPr>
      <w:rFonts w:cs="Times New Roman"/>
      <w:b/>
      <w:bCs/>
    </w:rPr>
  </w:style>
  <w:style w:type="character" w:customStyle="1" w:styleId="7Char">
    <w:name w:val="Επικεφαλίδα 7 Char"/>
    <w:basedOn w:val="DefaultParagraphFont"/>
    <w:uiPriority w:val="99"/>
    <w:rsid w:val="00017D2C"/>
    <w:rPr>
      <w:rFonts w:cs="Times New Roman"/>
      <w:sz w:val="24"/>
      <w:szCs w:val="24"/>
    </w:rPr>
  </w:style>
  <w:style w:type="character" w:customStyle="1" w:styleId="8Char">
    <w:name w:val="Επικεφαλίδα 8 Char"/>
    <w:basedOn w:val="DefaultParagraphFont"/>
    <w:uiPriority w:val="99"/>
    <w:rsid w:val="00017D2C"/>
    <w:rPr>
      <w:rFonts w:cs="Times New Roman"/>
      <w:i/>
      <w:iCs/>
      <w:sz w:val="24"/>
      <w:szCs w:val="24"/>
    </w:rPr>
  </w:style>
  <w:style w:type="character" w:customStyle="1" w:styleId="9Char">
    <w:name w:val="Επικεφαλίδα 9 Char"/>
    <w:basedOn w:val="DefaultParagraphFont"/>
    <w:uiPriority w:val="99"/>
    <w:rsid w:val="00017D2C"/>
    <w:rPr>
      <w:rFonts w:ascii="Calibri Light" w:hAnsi="Calibri Light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17D2C"/>
    <w:pPr>
      <w:spacing w:before="240" w:after="60"/>
      <w:jc w:val="center"/>
      <w:outlineLvl w:val="0"/>
    </w:pPr>
    <w:rPr>
      <w:rFonts w:ascii="Calibri Light" w:hAnsi="Calibri Light"/>
      <w:b/>
      <w:bCs/>
      <w:kern w:val="3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71062"/>
    <w:rPr>
      <w:rFonts w:ascii="Cambria" w:hAnsi="Cambria" w:cs="Mangal"/>
      <w:b/>
      <w:bCs/>
      <w:kern w:val="28"/>
      <w:sz w:val="29"/>
      <w:szCs w:val="29"/>
      <w:lang w:eastAsia="zh-CN" w:bidi="hi-IN"/>
    </w:rPr>
  </w:style>
  <w:style w:type="character" w:customStyle="1" w:styleId="Char">
    <w:name w:val="Τίτλος Char"/>
    <w:basedOn w:val="DefaultParagraphFont"/>
    <w:uiPriority w:val="99"/>
    <w:rsid w:val="00017D2C"/>
    <w:rPr>
      <w:rFonts w:ascii="Calibri Light" w:hAnsi="Calibri Light" w:cs="Times New Roman"/>
      <w:b/>
      <w:bCs/>
      <w:kern w:val="3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17D2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1062"/>
    <w:rPr>
      <w:rFonts w:ascii="Cambria" w:hAnsi="Cambria" w:cs="Mangal"/>
      <w:sz w:val="21"/>
      <w:szCs w:val="21"/>
      <w:lang w:eastAsia="zh-CN" w:bidi="hi-IN"/>
    </w:rPr>
  </w:style>
  <w:style w:type="character" w:customStyle="1" w:styleId="Char0">
    <w:name w:val="Υπότιτλος Char"/>
    <w:basedOn w:val="DefaultParagraphFont"/>
    <w:uiPriority w:val="99"/>
    <w:rsid w:val="00017D2C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17D2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17D2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17D2C"/>
    <w:rPr>
      <w:szCs w:val="32"/>
    </w:rPr>
  </w:style>
  <w:style w:type="paragraph" w:styleId="ListParagraph">
    <w:name w:val="List Paragraph"/>
    <w:basedOn w:val="Normal"/>
    <w:uiPriority w:val="99"/>
    <w:qFormat/>
    <w:rsid w:val="00017D2C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017D2C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771062"/>
    <w:rPr>
      <w:rFonts w:cs="Mangal"/>
      <w:i/>
      <w:iCs/>
      <w:color w:val="000000"/>
      <w:sz w:val="21"/>
      <w:szCs w:val="21"/>
      <w:lang w:eastAsia="zh-CN" w:bidi="hi-IN"/>
    </w:rPr>
  </w:style>
  <w:style w:type="character" w:customStyle="1" w:styleId="Char1">
    <w:name w:val="Απόσπασμα Char"/>
    <w:basedOn w:val="DefaultParagraphFont"/>
    <w:uiPriority w:val="99"/>
    <w:rsid w:val="00017D2C"/>
    <w:rPr>
      <w:rFonts w:cs="Times New Roman"/>
      <w:i/>
      <w:sz w:val="24"/>
      <w:szCs w:val="24"/>
    </w:rPr>
  </w:style>
  <w:style w:type="paragraph" w:customStyle="1" w:styleId="a">
    <w:name w:val="Έντονο απόσπασμα"/>
    <w:basedOn w:val="Normal"/>
    <w:next w:val="Normal"/>
    <w:uiPriority w:val="99"/>
    <w:rsid w:val="00017D2C"/>
    <w:pPr>
      <w:ind w:left="720" w:right="720"/>
    </w:pPr>
    <w:rPr>
      <w:b/>
      <w:i/>
      <w:szCs w:val="22"/>
    </w:rPr>
  </w:style>
  <w:style w:type="character" w:customStyle="1" w:styleId="Char2">
    <w:name w:val="Έντονο απόσπασμα Char"/>
    <w:basedOn w:val="DefaultParagraphFont"/>
    <w:uiPriority w:val="99"/>
    <w:rsid w:val="00017D2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17D2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17D2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17D2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17D2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17D2C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17D2C"/>
  </w:style>
  <w:style w:type="paragraph" w:styleId="NormalWeb">
    <w:name w:val="Normal (Web)"/>
    <w:basedOn w:val="Normal"/>
    <w:uiPriority w:val="99"/>
    <w:rsid w:val="00017D2C"/>
    <w:pPr>
      <w:spacing w:before="100" w:after="100"/>
      <w:textAlignment w:val="auto"/>
    </w:pPr>
    <w:rPr>
      <w:rFonts w:ascii="Times New Roman" w:hAnsi="Times New Roman"/>
      <w:lang w:eastAsia="el-GR" w:bidi="ar-SA"/>
    </w:rPr>
  </w:style>
  <w:style w:type="character" w:styleId="Hyperlink">
    <w:name w:val="Hyperlink"/>
    <w:basedOn w:val="DefaultParagraphFont"/>
    <w:uiPriority w:val="99"/>
    <w:rsid w:val="00017D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663</Words>
  <Characters>3586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ΤΜΗΜΑ ΤΑΜΕΙΑΚΗΣ ΥΠΗΡΕΣΙΑΣ</dc:title>
  <dc:subject/>
  <dc:creator>Karampakaki Maria</dc:creator>
  <cp:keywords/>
  <dc:description/>
  <cp:lastModifiedBy>D.E. THEODORIANON</cp:lastModifiedBy>
  <cp:revision>17</cp:revision>
  <cp:lastPrinted>2024-10-31T08:01:00Z</cp:lastPrinted>
  <dcterms:created xsi:type="dcterms:W3CDTF">2024-10-30T11:32:00Z</dcterms:created>
  <dcterms:modified xsi:type="dcterms:W3CDTF">2024-10-31T08:06:00Z</dcterms:modified>
</cp:coreProperties>
</file>